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D4" w:rsidRPr="00AE6ED1" w:rsidRDefault="00A51ED4" w:rsidP="003C7A83">
      <w:pPr>
        <w:spacing w:line="360" w:lineRule="auto"/>
        <w:rPr>
          <w:rFonts w:ascii="宋体" w:hAnsi="宋体"/>
          <w:sz w:val="28"/>
          <w:szCs w:val="28"/>
        </w:rPr>
      </w:pPr>
      <w:r w:rsidRPr="00AE6ED1">
        <w:rPr>
          <w:rFonts w:ascii="宋体" w:hAnsi="宋体"/>
          <w:sz w:val="28"/>
          <w:szCs w:val="28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4260"/>
        <w:gridCol w:w="4260"/>
      </w:tblGrid>
      <w:tr w:rsidR="00A51ED4" w:rsidRPr="00AE6ED1">
        <w:trPr>
          <w:tblCellSpacing w:w="0" w:type="dxa"/>
        </w:trPr>
        <w:tc>
          <w:tcPr>
            <w:tcW w:w="4260" w:type="dxa"/>
          </w:tcPr>
          <w:p w:rsidR="00A51ED4" w:rsidRPr="00AE6ED1" w:rsidRDefault="00A51ED4" w:rsidP="00AE6ED1">
            <w:pPr>
              <w:spacing w:line="360" w:lineRule="auto"/>
              <w:ind w:firstLineChars="152" w:firstLine="426"/>
              <w:rPr>
                <w:rFonts w:ascii="宋体"/>
                <w:sz w:val="28"/>
                <w:szCs w:val="28"/>
              </w:rPr>
            </w:pPr>
            <w:r w:rsidRPr="00AE6ED1">
              <w:rPr>
                <w:rFonts w:ascii="宋体" w:hAnsi="宋体" w:hint="eastAsia"/>
                <w:sz w:val="28"/>
                <w:szCs w:val="28"/>
              </w:rPr>
              <w:t>安卓下载</w:t>
            </w:r>
          </w:p>
          <w:p w:rsidR="00A51ED4" w:rsidRPr="00AE6ED1" w:rsidRDefault="00A51ED4" w:rsidP="00AE6ED1">
            <w:pPr>
              <w:spacing w:line="360" w:lineRule="auto"/>
              <w:ind w:firstLineChars="152" w:firstLine="426"/>
              <w:rPr>
                <w:rFonts w:ascii="宋体"/>
                <w:sz w:val="28"/>
                <w:szCs w:val="28"/>
              </w:rPr>
            </w:pPr>
          </w:p>
          <w:p w:rsidR="00A51ED4" w:rsidRPr="00AE6ED1" w:rsidRDefault="00A51ED4" w:rsidP="00AE6ED1">
            <w:pPr>
              <w:spacing w:line="360" w:lineRule="auto"/>
              <w:ind w:firstLineChars="152" w:firstLine="426"/>
              <w:rPr>
                <w:rFonts w:ascii="宋体"/>
                <w:sz w:val="28"/>
                <w:szCs w:val="28"/>
              </w:rPr>
            </w:pPr>
          </w:p>
          <w:p w:rsidR="00A51ED4" w:rsidRPr="00AE6ED1" w:rsidRDefault="00A51ED4" w:rsidP="00AE6ED1">
            <w:pPr>
              <w:spacing w:line="360" w:lineRule="auto"/>
              <w:ind w:firstLineChars="152" w:firstLine="426"/>
              <w:rPr>
                <w:rFonts w:ascii="宋体"/>
                <w:sz w:val="28"/>
                <w:szCs w:val="28"/>
              </w:rPr>
            </w:pPr>
          </w:p>
        </w:tc>
        <w:tc>
          <w:tcPr>
            <w:tcW w:w="4260" w:type="dxa"/>
          </w:tcPr>
          <w:p w:rsidR="00A51ED4" w:rsidRPr="00AE6ED1" w:rsidRDefault="00A51ED4" w:rsidP="00AE6ED1">
            <w:pPr>
              <w:spacing w:line="360" w:lineRule="auto"/>
              <w:ind w:firstLineChars="152" w:firstLine="426"/>
              <w:rPr>
                <w:rFonts w:ascii="宋体"/>
                <w:sz w:val="28"/>
                <w:szCs w:val="28"/>
              </w:rPr>
            </w:pPr>
            <w:r w:rsidRPr="00AE6ED1">
              <w:rPr>
                <w:rFonts w:ascii="宋体" w:hAnsi="宋体"/>
                <w:sz w:val="28"/>
                <w:szCs w:val="28"/>
              </w:rPr>
              <w:t>IOS</w:t>
            </w:r>
            <w:r w:rsidRPr="00AE6ED1">
              <w:rPr>
                <w:rFonts w:ascii="宋体" w:hAnsi="宋体" w:hint="eastAsia"/>
                <w:sz w:val="28"/>
                <w:szCs w:val="28"/>
              </w:rPr>
              <w:t>下载</w:t>
            </w:r>
          </w:p>
          <w:p w:rsidR="00A51ED4" w:rsidRPr="00AE6ED1" w:rsidRDefault="00A51ED4" w:rsidP="00AE6ED1">
            <w:pPr>
              <w:spacing w:line="360" w:lineRule="auto"/>
              <w:ind w:firstLineChars="152" w:firstLine="426"/>
              <w:rPr>
                <w:rFonts w:ascii="宋体"/>
                <w:sz w:val="28"/>
                <w:szCs w:val="28"/>
              </w:rPr>
            </w:pPr>
          </w:p>
          <w:p w:rsidR="00A51ED4" w:rsidRPr="00AE6ED1" w:rsidRDefault="00A51ED4" w:rsidP="00AE6ED1">
            <w:pPr>
              <w:spacing w:line="360" w:lineRule="auto"/>
              <w:ind w:firstLineChars="152" w:firstLine="426"/>
              <w:rPr>
                <w:rFonts w:ascii="宋体"/>
                <w:sz w:val="28"/>
                <w:szCs w:val="28"/>
              </w:rPr>
            </w:pPr>
          </w:p>
        </w:tc>
      </w:tr>
      <w:tr w:rsidR="00A51ED4" w:rsidRPr="00AE6ED1">
        <w:trPr>
          <w:tblCellSpacing w:w="0" w:type="dxa"/>
        </w:trPr>
        <w:tc>
          <w:tcPr>
            <w:tcW w:w="4260" w:type="dxa"/>
          </w:tcPr>
          <w:p w:rsidR="00A51ED4" w:rsidRPr="00AE6ED1" w:rsidRDefault="00A51ED4" w:rsidP="00AE6ED1">
            <w:pPr>
              <w:spacing w:line="360" w:lineRule="auto"/>
              <w:ind w:firstLineChars="152" w:firstLine="426"/>
              <w:rPr>
                <w:rFonts w:ascii="宋体"/>
                <w:sz w:val="28"/>
                <w:szCs w:val="28"/>
              </w:rPr>
            </w:pPr>
            <w:r w:rsidRPr="00AE6ED1">
              <w:rPr>
                <w:rFonts w:ascii="宋体"/>
                <w:sz w:val="28"/>
                <w:szCs w:val="28"/>
              </w:rPr>
              <w:br/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6" type="#_x0000_t75" alt="http://www.cet.edu.cn/app.png" style="position:absolute;left:0;text-align:left;margin-left:.35pt;margin-top:-42.3pt;width:75.1pt;height:75.1pt;z-index:251658240;visibility:visible;mso-position-horizontal-relative:text;mso-position-vertical-relative:text">
                  <v:imagedata r:id="rId7" o:title=""/>
                </v:shape>
              </w:pict>
            </w:r>
          </w:p>
        </w:tc>
        <w:tc>
          <w:tcPr>
            <w:tcW w:w="4260" w:type="dxa"/>
          </w:tcPr>
          <w:p w:rsidR="00A51ED4" w:rsidRPr="00AE6ED1" w:rsidRDefault="00A51ED4" w:rsidP="00AE6ED1">
            <w:pPr>
              <w:spacing w:line="360" w:lineRule="auto"/>
              <w:ind w:firstLineChars="152" w:firstLine="426"/>
              <w:rPr>
                <w:rFonts w:ascii="宋体"/>
                <w:sz w:val="28"/>
                <w:szCs w:val="28"/>
              </w:rPr>
            </w:pPr>
            <w:r w:rsidRPr="00AE6ED1">
              <w:rPr>
                <w:rFonts w:ascii="宋体"/>
                <w:sz w:val="28"/>
                <w:szCs w:val="28"/>
              </w:rPr>
              <w:br/>
            </w:r>
            <w:r>
              <w:rPr>
                <w:noProof/>
              </w:rPr>
              <w:pict>
                <v:shape id="图片 1" o:spid="_x0000_s1027" type="#_x0000_t75" alt="http://www.cet.edu.cn/IOS.png" style="position:absolute;left:0;text-align:left;margin-left:.35pt;margin-top:-42.3pt;width:75.1pt;height:75.1pt;z-index:251659264;visibility:visible;mso-position-horizontal-relative:text;mso-position-vertical-relative:text">
                  <v:imagedata r:id="rId8" o:title=""/>
                </v:shape>
              </w:pict>
            </w:r>
          </w:p>
        </w:tc>
      </w:tr>
    </w:tbl>
    <w:p w:rsidR="00A51ED4" w:rsidRPr="00AE6ED1" w:rsidRDefault="00A51ED4" w:rsidP="003C7A83">
      <w:pPr>
        <w:spacing w:line="360" w:lineRule="auto"/>
        <w:ind w:firstLineChars="152" w:firstLine="319"/>
      </w:pPr>
    </w:p>
    <w:sectPr w:rsidR="00A51ED4" w:rsidRPr="00AE6ED1" w:rsidSect="00C06020">
      <w:pgSz w:w="11906" w:h="16838"/>
      <w:pgMar w:top="993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ED4" w:rsidRDefault="00A51ED4" w:rsidP="004121AB">
      <w:r>
        <w:separator/>
      </w:r>
    </w:p>
  </w:endnote>
  <w:endnote w:type="continuationSeparator" w:id="0">
    <w:p w:rsidR="00A51ED4" w:rsidRDefault="00A51ED4" w:rsidP="00412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ED4" w:rsidRDefault="00A51ED4" w:rsidP="004121AB">
      <w:r>
        <w:separator/>
      </w:r>
    </w:p>
  </w:footnote>
  <w:footnote w:type="continuationSeparator" w:id="0">
    <w:p w:rsidR="00A51ED4" w:rsidRDefault="00A51ED4" w:rsidP="004121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3D8"/>
    <w:multiLevelType w:val="hybridMultilevel"/>
    <w:tmpl w:val="ABE898F4"/>
    <w:lvl w:ilvl="0" w:tplc="19DC62EE">
      <w:start w:val="1"/>
      <w:numFmt w:val="japaneseCounting"/>
      <w:lvlText w:val="%1.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B4517DB"/>
    <w:multiLevelType w:val="multilevel"/>
    <w:tmpl w:val="D9289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282513"/>
    <w:multiLevelType w:val="hybridMultilevel"/>
    <w:tmpl w:val="4660540E"/>
    <w:lvl w:ilvl="0" w:tplc="815AD87A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  <w:rPr>
        <w:rFonts w:cs="Times New Roman"/>
      </w:rPr>
    </w:lvl>
  </w:abstractNum>
  <w:abstractNum w:abstractNumId="3">
    <w:nsid w:val="1E7A6176"/>
    <w:multiLevelType w:val="multilevel"/>
    <w:tmpl w:val="871A8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290551"/>
    <w:multiLevelType w:val="multilevel"/>
    <w:tmpl w:val="51DCD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3F22A48"/>
    <w:multiLevelType w:val="hybridMultilevel"/>
    <w:tmpl w:val="56404B32"/>
    <w:lvl w:ilvl="0" w:tplc="42F04C52">
      <w:start w:val="1"/>
      <w:numFmt w:val="decimal"/>
      <w:lvlText w:val="%1."/>
      <w:lvlJc w:val="left"/>
      <w:pPr>
        <w:ind w:left="106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0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6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86" w:hanging="420"/>
      </w:pPr>
      <w:rPr>
        <w:rFonts w:cs="Times New Roman"/>
      </w:rPr>
    </w:lvl>
  </w:abstractNum>
  <w:abstractNum w:abstractNumId="6">
    <w:nsid w:val="2A082C0A"/>
    <w:multiLevelType w:val="multilevel"/>
    <w:tmpl w:val="7A62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A27190B"/>
    <w:multiLevelType w:val="multilevel"/>
    <w:tmpl w:val="DCEC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5271D0F"/>
    <w:multiLevelType w:val="hybridMultilevel"/>
    <w:tmpl w:val="FE000178"/>
    <w:lvl w:ilvl="0" w:tplc="49EC5194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50842A9F"/>
    <w:multiLevelType w:val="hybridMultilevel"/>
    <w:tmpl w:val="BF8AA57C"/>
    <w:lvl w:ilvl="0" w:tplc="DBA01A0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53576AF3"/>
    <w:multiLevelType w:val="multilevel"/>
    <w:tmpl w:val="6A8C1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62332CC"/>
    <w:multiLevelType w:val="hybridMultilevel"/>
    <w:tmpl w:val="9F8890AA"/>
    <w:lvl w:ilvl="0" w:tplc="296671AA">
      <w:start w:val="1"/>
      <w:numFmt w:val="decimal"/>
      <w:lvlText w:val="%1."/>
      <w:lvlJc w:val="left"/>
      <w:pPr>
        <w:tabs>
          <w:tab w:val="num" w:pos="1530"/>
        </w:tabs>
        <w:ind w:left="1530" w:hanging="94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05"/>
        </w:tabs>
        <w:ind w:left="31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45"/>
        </w:tabs>
        <w:ind w:left="394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65"/>
        </w:tabs>
        <w:ind w:left="4365" w:hanging="420"/>
      </w:pPr>
      <w:rPr>
        <w:rFonts w:cs="Times New Roman"/>
      </w:rPr>
    </w:lvl>
  </w:abstractNum>
  <w:abstractNum w:abstractNumId="12">
    <w:nsid w:val="5A1F15F8"/>
    <w:multiLevelType w:val="multilevel"/>
    <w:tmpl w:val="14AEB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6D543FC"/>
    <w:multiLevelType w:val="hybridMultilevel"/>
    <w:tmpl w:val="7A9044A6"/>
    <w:lvl w:ilvl="0" w:tplc="0BAC3FD6">
      <w:start w:val="1"/>
      <w:numFmt w:val="decimal"/>
      <w:lvlText w:val="（%1）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4">
    <w:nsid w:val="6B3C1D8C"/>
    <w:multiLevelType w:val="hybridMultilevel"/>
    <w:tmpl w:val="9F8890AA"/>
    <w:lvl w:ilvl="0" w:tplc="296671AA">
      <w:start w:val="1"/>
      <w:numFmt w:val="decimal"/>
      <w:lvlText w:val="%1."/>
      <w:lvlJc w:val="left"/>
      <w:pPr>
        <w:tabs>
          <w:tab w:val="num" w:pos="1530"/>
        </w:tabs>
        <w:ind w:left="1530" w:hanging="94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05"/>
        </w:tabs>
        <w:ind w:left="31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45"/>
        </w:tabs>
        <w:ind w:left="394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65"/>
        </w:tabs>
        <w:ind w:left="4365" w:hanging="420"/>
      </w:pPr>
      <w:rPr>
        <w:rFonts w:cs="Times New Roman"/>
      </w:rPr>
    </w:lvl>
  </w:abstractNum>
  <w:abstractNum w:abstractNumId="15">
    <w:nsid w:val="7A2D58DF"/>
    <w:multiLevelType w:val="hybridMultilevel"/>
    <w:tmpl w:val="514A0F82"/>
    <w:lvl w:ilvl="0" w:tplc="576EA84E">
      <w:start w:val="3"/>
      <w:numFmt w:val="japaneseCounting"/>
      <w:lvlText w:val="%1、"/>
      <w:lvlJc w:val="left"/>
      <w:pPr>
        <w:ind w:left="130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  <w:rPr>
        <w:rFonts w:cs="Times New Roman"/>
      </w:rPr>
    </w:lvl>
  </w:abstractNum>
  <w:abstractNum w:abstractNumId="16">
    <w:nsid w:val="7DF44E86"/>
    <w:multiLevelType w:val="multilevel"/>
    <w:tmpl w:val="845A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F3A3512"/>
    <w:multiLevelType w:val="multilevel"/>
    <w:tmpl w:val="49605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2"/>
  </w:num>
  <w:num w:numId="5">
    <w:abstractNumId w:val="13"/>
  </w:num>
  <w:num w:numId="6">
    <w:abstractNumId w:val="3"/>
  </w:num>
  <w:num w:numId="7">
    <w:abstractNumId w:val="9"/>
  </w:num>
  <w:num w:numId="8">
    <w:abstractNumId w:val="0"/>
  </w:num>
  <w:num w:numId="9">
    <w:abstractNumId w:val="7"/>
  </w:num>
  <w:num w:numId="10">
    <w:abstractNumId w:val="1"/>
  </w:num>
  <w:num w:numId="11">
    <w:abstractNumId w:val="16"/>
  </w:num>
  <w:num w:numId="12">
    <w:abstractNumId w:val="6"/>
  </w:num>
  <w:num w:numId="13">
    <w:abstractNumId w:val="15"/>
  </w:num>
  <w:num w:numId="14">
    <w:abstractNumId w:val="10"/>
  </w:num>
  <w:num w:numId="15">
    <w:abstractNumId w:val="4"/>
  </w:num>
  <w:num w:numId="16">
    <w:abstractNumId w:val="17"/>
  </w:num>
  <w:num w:numId="17">
    <w:abstractNumId w:val="1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205"/>
    <w:rsid w:val="00010440"/>
    <w:rsid w:val="00020689"/>
    <w:rsid w:val="00023DA3"/>
    <w:rsid w:val="00037090"/>
    <w:rsid w:val="0005087D"/>
    <w:rsid w:val="000509AC"/>
    <w:rsid w:val="0005209B"/>
    <w:rsid w:val="00076424"/>
    <w:rsid w:val="000830DF"/>
    <w:rsid w:val="00083D6E"/>
    <w:rsid w:val="000D333C"/>
    <w:rsid w:val="000E001B"/>
    <w:rsid w:val="00116800"/>
    <w:rsid w:val="00133245"/>
    <w:rsid w:val="00150E9F"/>
    <w:rsid w:val="00175BB3"/>
    <w:rsid w:val="001766C4"/>
    <w:rsid w:val="00177C78"/>
    <w:rsid w:val="002072E5"/>
    <w:rsid w:val="00237F59"/>
    <w:rsid w:val="00281718"/>
    <w:rsid w:val="0028558B"/>
    <w:rsid w:val="002F0001"/>
    <w:rsid w:val="002F0E6A"/>
    <w:rsid w:val="0033483D"/>
    <w:rsid w:val="00344FD6"/>
    <w:rsid w:val="00352EE9"/>
    <w:rsid w:val="00364468"/>
    <w:rsid w:val="003C7A83"/>
    <w:rsid w:val="003F3722"/>
    <w:rsid w:val="004121AB"/>
    <w:rsid w:val="0042529C"/>
    <w:rsid w:val="004313B8"/>
    <w:rsid w:val="004330CC"/>
    <w:rsid w:val="00472972"/>
    <w:rsid w:val="004B5AE8"/>
    <w:rsid w:val="004D6DE4"/>
    <w:rsid w:val="004E7555"/>
    <w:rsid w:val="00521AF3"/>
    <w:rsid w:val="00541C19"/>
    <w:rsid w:val="00542550"/>
    <w:rsid w:val="00552918"/>
    <w:rsid w:val="005977BA"/>
    <w:rsid w:val="005A0E65"/>
    <w:rsid w:val="005B598B"/>
    <w:rsid w:val="0066179D"/>
    <w:rsid w:val="007336E6"/>
    <w:rsid w:val="00776F74"/>
    <w:rsid w:val="007B0632"/>
    <w:rsid w:val="007B521E"/>
    <w:rsid w:val="008255AB"/>
    <w:rsid w:val="0085379D"/>
    <w:rsid w:val="00862B48"/>
    <w:rsid w:val="00876BE2"/>
    <w:rsid w:val="0096419B"/>
    <w:rsid w:val="00972B61"/>
    <w:rsid w:val="009D6CE7"/>
    <w:rsid w:val="00A227AB"/>
    <w:rsid w:val="00A51ED4"/>
    <w:rsid w:val="00AA105E"/>
    <w:rsid w:val="00AA2CB4"/>
    <w:rsid w:val="00AE6ED1"/>
    <w:rsid w:val="00B06186"/>
    <w:rsid w:val="00B23976"/>
    <w:rsid w:val="00B3215E"/>
    <w:rsid w:val="00B70B6A"/>
    <w:rsid w:val="00B82070"/>
    <w:rsid w:val="00BB37F8"/>
    <w:rsid w:val="00BD6230"/>
    <w:rsid w:val="00C06020"/>
    <w:rsid w:val="00C25E6D"/>
    <w:rsid w:val="00C35E38"/>
    <w:rsid w:val="00C415E2"/>
    <w:rsid w:val="00C607B6"/>
    <w:rsid w:val="00C95205"/>
    <w:rsid w:val="00CB6074"/>
    <w:rsid w:val="00CC1613"/>
    <w:rsid w:val="00CD5C62"/>
    <w:rsid w:val="00D478AA"/>
    <w:rsid w:val="00D637A8"/>
    <w:rsid w:val="00D73A29"/>
    <w:rsid w:val="00D809B9"/>
    <w:rsid w:val="00D80D5C"/>
    <w:rsid w:val="00DA3514"/>
    <w:rsid w:val="00DC326F"/>
    <w:rsid w:val="00DE0F5E"/>
    <w:rsid w:val="00E26A62"/>
    <w:rsid w:val="00EB42E2"/>
    <w:rsid w:val="00EE1D06"/>
    <w:rsid w:val="00F16E68"/>
    <w:rsid w:val="00F5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3B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C95205"/>
    <w:pPr>
      <w:ind w:firstLine="585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95205"/>
    <w:rPr>
      <w:rFonts w:ascii="Times New Roman" w:eastAsia="宋体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B598B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semiHidden/>
    <w:rsid w:val="00C0602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0602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12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21A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12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21AB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B820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B82070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B82070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25E6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05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4</Words>
  <Characters>23</Characters>
  <Application>Microsoft Office Outlook</Application>
  <DocSecurity>0</DocSecurity>
  <Lines>0</Lines>
  <Paragraphs>0</Paragraphs>
  <ScaleCrop>false</ScaleCrop>
  <Company>河北科技大学教务处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关于做好大学英语四、六级考试口语考试（CET-SET）报名工作的通知</dc:title>
  <dc:subject/>
  <dc:creator>秦乐乐</dc:creator>
  <cp:keywords/>
  <dc:description/>
  <cp:lastModifiedBy>lenovo</cp:lastModifiedBy>
  <cp:revision>3</cp:revision>
  <cp:lastPrinted>2015-04-01T07:14:00Z</cp:lastPrinted>
  <dcterms:created xsi:type="dcterms:W3CDTF">2016-10-10T02:18:00Z</dcterms:created>
  <dcterms:modified xsi:type="dcterms:W3CDTF">2016-10-10T02:19:00Z</dcterms:modified>
</cp:coreProperties>
</file>